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E396" w14:textId="77777777" w:rsidR="00711A26" w:rsidRPr="002B3266" w:rsidRDefault="00711A26" w:rsidP="0057503C">
      <w:pPr>
        <w:adjustRightInd w:val="0"/>
        <w:rPr>
          <w:rFonts w:ascii="Arial" w:hAnsi="Arial" w:cs="Arial"/>
          <w:b/>
        </w:rPr>
      </w:pPr>
    </w:p>
    <w:p w14:paraId="029AD8F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14:paraId="09827604" w14:textId="77777777"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14:paraId="6CF63BB6"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firstRow="1" w:lastRow="0" w:firstColumn="1" w:lastColumn="0" w:noHBand="0" w:noVBand="1"/>
      </w:tblPr>
      <w:tblGrid>
        <w:gridCol w:w="1840"/>
        <w:gridCol w:w="1572"/>
        <w:gridCol w:w="1559"/>
        <w:gridCol w:w="1986"/>
        <w:gridCol w:w="1762"/>
        <w:gridCol w:w="1417"/>
      </w:tblGrid>
      <w:tr w:rsidR="00816196" w:rsidRPr="000D6D00" w14:paraId="2CFFDC79" w14:textId="77777777"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3D5DB82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14:paraId="4F6EBB9C"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14:paraId="66202AC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14:paraId="7B16360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14:paraId="1E24E3D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14:paraId="0846B6C2" w14:textId="77777777"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14:paraId="1BDDF4AA" w14:textId="77777777"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14:paraId="3B9A555E" w14:textId="77777777"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B9E911" w14:textId="77777777" w:rsidR="00816196" w:rsidRPr="000D6D00" w:rsidRDefault="00816196" w:rsidP="0082636E">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D2F2C95" w14:textId="77777777"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14:paraId="45CE3043" w14:textId="77777777"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14:paraId="121E55FB" w14:textId="77777777"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0D53748" w14:textId="77777777"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14:paraId="7EB6885D" w14:textId="77777777" w:rsidR="00816196" w:rsidRPr="000D6D00" w:rsidRDefault="00816196" w:rsidP="0057503C">
            <w:pPr>
              <w:jc w:val="center"/>
              <w:rPr>
                <w:rFonts w:ascii="Arial" w:hAnsi="Arial" w:cs="Arial"/>
              </w:rPr>
            </w:pPr>
          </w:p>
        </w:tc>
      </w:tr>
    </w:tbl>
    <w:p w14:paraId="2AC9BB1C" w14:textId="77777777" w:rsidR="0057503C" w:rsidRPr="000D6D00" w:rsidRDefault="0057503C" w:rsidP="0057503C">
      <w:pPr>
        <w:adjustRightInd w:val="0"/>
        <w:rPr>
          <w:rFonts w:ascii="Arial" w:hAnsi="Arial" w:cs="Arial"/>
          <w:b/>
          <w:sz w:val="16"/>
          <w:szCs w:val="16"/>
        </w:rPr>
      </w:pPr>
    </w:p>
    <w:p w14:paraId="181BF15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firstRow="1" w:lastRow="0" w:firstColumn="1" w:lastColumn="0" w:noHBand="0" w:noVBand="1"/>
      </w:tblPr>
      <w:tblGrid>
        <w:gridCol w:w="426"/>
        <w:gridCol w:w="638"/>
        <w:gridCol w:w="993"/>
        <w:gridCol w:w="1134"/>
        <w:gridCol w:w="992"/>
        <w:gridCol w:w="1843"/>
        <w:gridCol w:w="2976"/>
        <w:gridCol w:w="1063"/>
      </w:tblGrid>
      <w:tr w:rsidR="0057503C" w:rsidRPr="000D6D00" w14:paraId="480C240C" w14:textId="77777777" w:rsidTr="0036174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14:paraId="0306A473" w14:textId="77777777"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757" w:type="dxa"/>
            <w:gridSpan w:val="4"/>
            <w:tcBorders>
              <w:top w:val="single" w:sz="8" w:space="0" w:color="auto"/>
              <w:left w:val="nil"/>
              <w:bottom w:val="single" w:sz="4" w:space="0" w:color="auto"/>
              <w:right w:val="single" w:sz="4" w:space="0" w:color="auto"/>
            </w:tcBorders>
            <w:shd w:val="clear" w:color="auto" w:fill="D9D9D9"/>
            <w:noWrap/>
            <w:vAlign w:val="center"/>
            <w:hideMark/>
          </w:tcPr>
          <w:p w14:paraId="30DF7D5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843"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8D81082"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976" w:type="dxa"/>
            <w:vMerge w:val="restart"/>
            <w:tcBorders>
              <w:top w:val="single" w:sz="8" w:space="0" w:color="auto"/>
              <w:left w:val="single" w:sz="8" w:space="0" w:color="auto"/>
              <w:right w:val="single" w:sz="8" w:space="0" w:color="000000"/>
            </w:tcBorders>
            <w:shd w:val="clear" w:color="auto" w:fill="D9D9D9"/>
            <w:noWrap/>
            <w:vAlign w:val="center"/>
            <w:hideMark/>
          </w:tcPr>
          <w:p w14:paraId="63FE018C"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063" w:type="dxa"/>
            <w:vMerge w:val="restart"/>
            <w:tcBorders>
              <w:top w:val="single" w:sz="8" w:space="0" w:color="auto"/>
              <w:left w:val="single" w:sz="8" w:space="0" w:color="auto"/>
              <w:right w:val="single" w:sz="8" w:space="0" w:color="auto"/>
            </w:tcBorders>
            <w:shd w:val="clear" w:color="auto" w:fill="D9D9D9"/>
            <w:vAlign w:val="center"/>
            <w:hideMark/>
          </w:tcPr>
          <w:p w14:paraId="228E4C26" w14:textId="4CBB9BDF" w:rsidR="0057503C" w:rsidRPr="008C35F8" w:rsidRDefault="0057503C" w:rsidP="0057503C">
            <w:pPr>
              <w:jc w:val="center"/>
              <w:rPr>
                <w:rFonts w:ascii="Arial" w:hAnsi="Arial" w:cs="Arial"/>
                <w:b/>
                <w:bCs/>
                <w:sz w:val="18"/>
                <w:szCs w:val="18"/>
              </w:rPr>
            </w:pPr>
            <w:r w:rsidRPr="008C35F8">
              <w:rPr>
                <w:rFonts w:ascii="Arial" w:hAnsi="Arial" w:cs="Arial"/>
                <w:b/>
                <w:bCs/>
                <w:sz w:val="18"/>
                <w:szCs w:val="18"/>
              </w:rPr>
              <w:t>Vztah</w:t>
            </w:r>
            <w:r w:rsidRPr="008C35F8">
              <w:rPr>
                <w:rFonts w:ascii="Arial" w:hAnsi="Arial" w:cs="Arial"/>
                <w:sz w:val="18"/>
                <w:szCs w:val="18"/>
              </w:rPr>
              <w:t xml:space="preserve"> </w:t>
            </w:r>
            <w:r w:rsidRPr="008C35F8">
              <w:rPr>
                <w:rFonts w:ascii="Arial" w:hAnsi="Arial" w:cs="Arial"/>
                <w:b/>
                <w:sz w:val="18"/>
                <w:szCs w:val="18"/>
              </w:rPr>
              <w:t>k</w:t>
            </w:r>
            <w:r w:rsidR="00361744">
              <w:rPr>
                <w:rFonts w:ascii="Arial" w:hAnsi="Arial" w:cs="Arial"/>
                <w:b/>
                <w:sz w:val="18"/>
                <w:szCs w:val="18"/>
              </w:rPr>
              <w:t> objektu:</w:t>
            </w:r>
          </w:p>
        </w:tc>
      </w:tr>
      <w:tr w:rsidR="00475084" w:rsidRPr="000D6D00" w14:paraId="7C992EAB" w14:textId="77777777" w:rsidTr="00361744">
        <w:trPr>
          <w:trHeight w:val="377"/>
        </w:trPr>
        <w:tc>
          <w:tcPr>
            <w:tcW w:w="426" w:type="dxa"/>
            <w:vMerge/>
            <w:tcBorders>
              <w:top w:val="nil"/>
              <w:left w:val="nil"/>
              <w:bottom w:val="single" w:sz="8" w:space="0" w:color="000000"/>
              <w:right w:val="single" w:sz="8" w:space="0" w:color="auto"/>
            </w:tcBorders>
            <w:vAlign w:val="center"/>
            <w:hideMark/>
          </w:tcPr>
          <w:p w14:paraId="14CFBCD3" w14:textId="77777777"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14:paraId="008BA3AD" w14:textId="77777777" w:rsidR="00475084" w:rsidRPr="000D6D00" w:rsidRDefault="00475084" w:rsidP="0057503C">
            <w:pPr>
              <w:jc w:val="center"/>
              <w:rPr>
                <w:rFonts w:ascii="Arial" w:hAnsi="Arial" w:cs="Arial"/>
              </w:rPr>
            </w:pPr>
            <w:r w:rsidRPr="000D6D00">
              <w:rPr>
                <w:rFonts w:ascii="Arial" w:hAnsi="Arial" w:cs="Arial"/>
              </w:rPr>
              <w:t>Titul</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14:paraId="0812E018" w14:textId="77777777" w:rsidR="00475084" w:rsidRPr="000D6D00" w:rsidRDefault="00475084" w:rsidP="0057503C">
            <w:pPr>
              <w:jc w:val="center"/>
              <w:rPr>
                <w:rFonts w:ascii="Arial" w:hAnsi="Arial" w:cs="Arial"/>
              </w:rPr>
            </w:pPr>
            <w:r w:rsidRPr="000D6D00">
              <w:rPr>
                <w:rFonts w:ascii="Arial" w:hAnsi="Arial" w:cs="Arial"/>
              </w:rPr>
              <w:t>Jméno</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14:paraId="572BADB1" w14:textId="77777777" w:rsidR="00475084" w:rsidRPr="000D6D00" w:rsidRDefault="00475084" w:rsidP="0057503C">
            <w:pPr>
              <w:jc w:val="center"/>
              <w:rPr>
                <w:rFonts w:ascii="Arial" w:hAnsi="Arial" w:cs="Arial"/>
              </w:rPr>
            </w:pPr>
            <w:r w:rsidRPr="000D6D00">
              <w:rPr>
                <w:rFonts w:ascii="Arial" w:hAnsi="Arial" w:cs="Arial"/>
              </w:rPr>
              <w:t>Příjmení</w:t>
            </w:r>
          </w:p>
        </w:tc>
        <w:tc>
          <w:tcPr>
            <w:tcW w:w="992" w:type="dxa"/>
            <w:tcBorders>
              <w:top w:val="single" w:sz="4" w:space="0" w:color="auto"/>
              <w:left w:val="nil"/>
              <w:bottom w:val="single" w:sz="8" w:space="0" w:color="auto"/>
              <w:right w:val="nil"/>
            </w:tcBorders>
            <w:shd w:val="clear" w:color="auto" w:fill="D9D9D9"/>
            <w:vAlign w:val="center"/>
            <w:hideMark/>
          </w:tcPr>
          <w:p w14:paraId="41B354C0" w14:textId="77777777" w:rsidR="00475084" w:rsidRPr="000D6D00" w:rsidRDefault="00475084" w:rsidP="0057503C">
            <w:pPr>
              <w:jc w:val="center"/>
              <w:rPr>
                <w:rFonts w:ascii="Arial" w:hAnsi="Arial" w:cs="Arial"/>
              </w:rPr>
            </w:pPr>
            <w:r w:rsidRPr="000D6D00">
              <w:rPr>
                <w:rFonts w:ascii="Arial" w:hAnsi="Arial" w:cs="Arial"/>
              </w:rPr>
              <w:t>Rok narození</w:t>
            </w:r>
          </w:p>
        </w:tc>
        <w:tc>
          <w:tcPr>
            <w:tcW w:w="1843"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7C72C0F" w14:textId="77777777" w:rsidR="00475084" w:rsidRPr="000D6D00" w:rsidRDefault="00475084" w:rsidP="0057503C">
            <w:pPr>
              <w:jc w:val="center"/>
              <w:rPr>
                <w:rFonts w:ascii="Arial" w:hAnsi="Arial" w:cs="Arial"/>
              </w:rPr>
            </w:pPr>
            <w:r w:rsidRPr="000D6D00">
              <w:rPr>
                <w:rFonts w:ascii="Arial" w:hAnsi="Arial" w:cs="Arial"/>
              </w:rPr>
              <w:t>mobil</w:t>
            </w:r>
          </w:p>
          <w:p w14:paraId="4EF1FAEA" w14:textId="77777777" w:rsidR="00475084" w:rsidRPr="000D6D00" w:rsidRDefault="00475084" w:rsidP="0057503C">
            <w:pPr>
              <w:jc w:val="center"/>
              <w:rPr>
                <w:rFonts w:ascii="Arial" w:hAnsi="Arial" w:cs="Arial"/>
              </w:rPr>
            </w:pPr>
          </w:p>
        </w:tc>
        <w:tc>
          <w:tcPr>
            <w:tcW w:w="2976" w:type="dxa"/>
            <w:vMerge/>
            <w:tcBorders>
              <w:left w:val="single" w:sz="8" w:space="0" w:color="auto"/>
              <w:bottom w:val="single" w:sz="8" w:space="0" w:color="auto"/>
              <w:right w:val="single" w:sz="8" w:space="0" w:color="auto"/>
            </w:tcBorders>
            <w:shd w:val="clear" w:color="auto" w:fill="D9D9D9"/>
            <w:vAlign w:val="center"/>
            <w:hideMark/>
          </w:tcPr>
          <w:p w14:paraId="3433B714" w14:textId="77777777" w:rsidR="00475084" w:rsidRPr="000D6D00" w:rsidRDefault="00475084" w:rsidP="0057503C">
            <w:pPr>
              <w:rPr>
                <w:rFonts w:ascii="Arial" w:hAnsi="Arial" w:cs="Arial"/>
                <w:b/>
                <w:bCs/>
                <w:sz w:val="24"/>
                <w:szCs w:val="24"/>
              </w:rPr>
            </w:pPr>
          </w:p>
        </w:tc>
        <w:tc>
          <w:tcPr>
            <w:tcW w:w="1063" w:type="dxa"/>
            <w:vMerge/>
            <w:tcBorders>
              <w:left w:val="single" w:sz="8" w:space="0" w:color="auto"/>
              <w:bottom w:val="single" w:sz="8" w:space="0" w:color="auto"/>
              <w:right w:val="single" w:sz="8" w:space="0" w:color="auto"/>
            </w:tcBorders>
            <w:shd w:val="clear" w:color="auto" w:fill="D9D9D9"/>
            <w:vAlign w:val="center"/>
            <w:hideMark/>
          </w:tcPr>
          <w:p w14:paraId="3F034C76" w14:textId="77777777" w:rsidR="00475084" w:rsidRPr="000D6D00" w:rsidRDefault="00475084" w:rsidP="0057503C">
            <w:pPr>
              <w:rPr>
                <w:rFonts w:ascii="Arial" w:hAnsi="Arial" w:cs="Arial"/>
                <w:b/>
                <w:bCs/>
                <w:sz w:val="24"/>
                <w:szCs w:val="24"/>
              </w:rPr>
            </w:pPr>
          </w:p>
        </w:tc>
      </w:tr>
      <w:tr w:rsidR="00475084" w:rsidRPr="000D6D00" w14:paraId="5FDA6442" w14:textId="77777777" w:rsidTr="0036174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1BA0543A"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765" w:type="dxa"/>
            <w:gridSpan w:val="3"/>
            <w:tcBorders>
              <w:top w:val="nil"/>
              <w:left w:val="single" w:sz="8" w:space="0" w:color="auto"/>
              <w:bottom w:val="nil"/>
              <w:right w:val="single" w:sz="4" w:space="0" w:color="auto"/>
            </w:tcBorders>
            <w:shd w:val="clear" w:color="auto" w:fill="FFFFFF"/>
            <w:vAlign w:val="center"/>
          </w:tcPr>
          <w:p w14:paraId="70CC0385" w14:textId="77777777" w:rsidR="00475084" w:rsidRPr="000D6D00" w:rsidRDefault="00475084" w:rsidP="005409BA">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DAFE5F9"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40166796" w14:textId="77777777" w:rsidR="00475084" w:rsidRPr="000D6D00" w:rsidRDefault="00475084" w:rsidP="0057503C">
            <w:pPr>
              <w:jc w:val="center"/>
              <w:rPr>
                <w:rFonts w:ascii="Arial" w:hAnsi="Arial" w:cs="Arial"/>
              </w:rPr>
            </w:pPr>
            <w:r w:rsidRPr="000D6D00">
              <w:rPr>
                <w:rFonts w:ascii="Arial" w:hAnsi="Arial" w:cs="Arial"/>
              </w:rPr>
              <w:t> </w:t>
            </w:r>
          </w:p>
          <w:p w14:paraId="3690AF13"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14:paraId="67992D9D" w14:textId="77777777" w:rsidR="00475084" w:rsidRPr="000D6D00" w:rsidRDefault="00475084" w:rsidP="0057503C">
            <w:pPr>
              <w:jc w:val="center"/>
              <w:rPr>
                <w:rFonts w:ascii="Arial" w:hAnsi="Arial" w:cs="Arial"/>
                <w:color w:val="0000FF"/>
                <w:u w:val="single"/>
              </w:rPr>
            </w:pPr>
          </w:p>
        </w:tc>
        <w:tc>
          <w:tcPr>
            <w:tcW w:w="1063"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A77C556" w14:textId="77777777" w:rsidR="00475084" w:rsidRPr="000D6D00" w:rsidRDefault="00475084" w:rsidP="0057503C">
            <w:pPr>
              <w:jc w:val="center"/>
              <w:rPr>
                <w:rFonts w:ascii="Arial" w:hAnsi="Arial" w:cs="Arial"/>
              </w:rPr>
            </w:pPr>
          </w:p>
        </w:tc>
      </w:tr>
      <w:tr w:rsidR="00475084" w:rsidRPr="000D6D00" w14:paraId="159ED015" w14:textId="77777777" w:rsidTr="0036174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58452718"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765" w:type="dxa"/>
            <w:gridSpan w:val="3"/>
            <w:tcBorders>
              <w:top w:val="single" w:sz="4" w:space="0" w:color="auto"/>
              <w:left w:val="single" w:sz="8" w:space="0" w:color="auto"/>
              <w:bottom w:val="nil"/>
              <w:right w:val="single" w:sz="4" w:space="0" w:color="auto"/>
            </w:tcBorders>
            <w:shd w:val="clear" w:color="auto" w:fill="FFFFFF"/>
            <w:vAlign w:val="center"/>
          </w:tcPr>
          <w:p w14:paraId="6FF9ABDE" w14:textId="77777777" w:rsidR="00475084" w:rsidRPr="000D6D00" w:rsidRDefault="00475084" w:rsidP="00F35A5D">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8434FEB"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295DD658" w14:textId="77777777" w:rsidR="00475084" w:rsidRPr="000D6D00" w:rsidRDefault="00475084" w:rsidP="0057503C">
            <w:pPr>
              <w:jc w:val="center"/>
              <w:rPr>
                <w:rFonts w:ascii="Arial" w:hAnsi="Arial" w:cs="Arial"/>
              </w:rPr>
            </w:pPr>
            <w:r w:rsidRPr="000D6D00">
              <w:rPr>
                <w:rFonts w:ascii="Arial" w:hAnsi="Arial" w:cs="Arial"/>
              </w:rPr>
              <w:t> </w:t>
            </w:r>
          </w:p>
          <w:p w14:paraId="0FF4BDFF"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B2992D0"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4F211B9" w14:textId="77777777" w:rsidR="00475084" w:rsidRPr="000D6D00" w:rsidRDefault="00475084" w:rsidP="0057503C">
            <w:pPr>
              <w:jc w:val="center"/>
              <w:rPr>
                <w:rFonts w:ascii="Arial" w:hAnsi="Arial" w:cs="Arial"/>
              </w:rPr>
            </w:pPr>
          </w:p>
        </w:tc>
      </w:tr>
      <w:tr w:rsidR="00475084" w:rsidRPr="000D6D00" w14:paraId="0EBFC4DC" w14:textId="77777777" w:rsidTr="0036174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14:paraId="08A1825C"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765"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14:paraId="3712B6E6" w14:textId="77777777" w:rsidR="00475084" w:rsidRPr="000D6D00" w:rsidRDefault="00475084" w:rsidP="005409BA">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Pr="000D6D00">
              <w:rPr>
                <w:rFonts w:ascii="Arial" w:hAnsi="Arial" w:cs="Arial"/>
              </w:rPr>
              <w:instrText xml:space="preserve"> MERGEFIELD titul3 </w:instrText>
            </w:r>
            <w:r w:rsidRPr="000D6D00">
              <w:rPr>
                <w:rFonts w:ascii="Arial" w:hAnsi="Arial" w:cs="Arial"/>
              </w:rPr>
              <w:fldChar w:fldCharType="end"/>
            </w:r>
            <w:r w:rsidRPr="000D6D00">
              <w:rPr>
                <w:rFonts w:ascii="Arial" w:hAnsi="Arial" w:cs="Arial"/>
              </w:rPr>
              <w:t xml:space="preserve"> </w:t>
            </w:r>
            <w:r w:rsidRPr="000D6D00">
              <w:rPr>
                <w:rFonts w:ascii="Arial" w:hAnsi="Arial" w:cs="Arial"/>
              </w:rPr>
              <w:fldChar w:fldCharType="begin"/>
            </w:r>
            <w:r w:rsidRPr="000D6D00">
              <w:rPr>
                <w:rFonts w:ascii="Arial" w:hAnsi="Arial" w:cs="Arial"/>
              </w:rPr>
              <w:instrText xml:space="preserve"> MERGEFIELD jmeno3 </w:instrText>
            </w:r>
            <w:r w:rsidRPr="000D6D00">
              <w:rPr>
                <w:rFonts w:ascii="Arial" w:hAnsi="Arial" w:cs="Arial"/>
              </w:rPr>
              <w:fldChar w:fldCharType="end"/>
            </w:r>
            <w:r w:rsidRPr="000D6D00">
              <w:rPr>
                <w:rFonts w:ascii="Arial" w:hAnsi="Arial" w:cs="Arial"/>
              </w:rPr>
              <w:t> </w:t>
            </w:r>
            <w:r w:rsidRPr="000D6D00">
              <w:rPr>
                <w:rFonts w:ascii="Arial" w:hAnsi="Arial" w:cs="Arial"/>
              </w:rPr>
              <w:fldChar w:fldCharType="begin"/>
            </w:r>
            <w:r w:rsidRPr="000D6D00">
              <w:rPr>
                <w:rFonts w:ascii="Arial" w:hAnsi="Arial" w:cs="Arial"/>
              </w:rPr>
              <w:instrText xml:space="preserve"> MERGEFIELD prijmeni3 </w:instrText>
            </w:r>
            <w:r w:rsidRPr="000D6D00">
              <w:rPr>
                <w:rFonts w:ascii="Arial" w:hAnsi="Arial" w:cs="Arial"/>
              </w:rPr>
              <w:fldChar w:fldCharType="end"/>
            </w:r>
          </w:p>
        </w:tc>
        <w:tc>
          <w:tcPr>
            <w:tcW w:w="992" w:type="dxa"/>
            <w:tcBorders>
              <w:top w:val="nil"/>
              <w:left w:val="nil"/>
              <w:bottom w:val="single" w:sz="8" w:space="0" w:color="auto"/>
              <w:right w:val="nil"/>
            </w:tcBorders>
            <w:shd w:val="clear" w:color="auto" w:fill="FFFFFF"/>
            <w:noWrap/>
            <w:vAlign w:val="center"/>
            <w:hideMark/>
          </w:tcPr>
          <w:p w14:paraId="63FF673A"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8" w:space="0" w:color="auto"/>
              <w:right w:val="single" w:sz="8" w:space="0" w:color="auto"/>
            </w:tcBorders>
            <w:shd w:val="clear" w:color="auto" w:fill="FFFFFF"/>
            <w:noWrap/>
            <w:vAlign w:val="center"/>
            <w:hideMark/>
          </w:tcPr>
          <w:p w14:paraId="5827F575" w14:textId="77777777" w:rsidR="00475084" w:rsidRPr="000D6D00" w:rsidRDefault="00475084" w:rsidP="0057503C">
            <w:pPr>
              <w:jc w:val="center"/>
              <w:rPr>
                <w:rFonts w:ascii="Arial" w:hAnsi="Arial" w:cs="Arial"/>
              </w:rPr>
            </w:pPr>
            <w:r w:rsidRPr="000D6D00">
              <w:rPr>
                <w:rFonts w:ascii="Arial" w:hAnsi="Arial" w:cs="Arial"/>
              </w:rPr>
              <w:t> </w:t>
            </w:r>
          </w:p>
          <w:p w14:paraId="10007E18"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14:paraId="7DF22A78"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nil"/>
              <w:bottom w:val="single" w:sz="8" w:space="0" w:color="auto"/>
              <w:right w:val="single" w:sz="8" w:space="0" w:color="auto"/>
            </w:tcBorders>
            <w:shd w:val="clear" w:color="auto" w:fill="FFFFFF"/>
            <w:noWrap/>
            <w:vAlign w:val="center"/>
            <w:hideMark/>
          </w:tcPr>
          <w:p w14:paraId="4E542FEF" w14:textId="77777777" w:rsidR="00475084" w:rsidRPr="000D6D00" w:rsidRDefault="00475084" w:rsidP="0057503C">
            <w:pPr>
              <w:jc w:val="center"/>
              <w:rPr>
                <w:rFonts w:ascii="Arial" w:hAnsi="Arial" w:cs="Arial"/>
              </w:rPr>
            </w:pPr>
            <w:r w:rsidRPr="000D6D00">
              <w:rPr>
                <w:rFonts w:ascii="Arial" w:hAnsi="Arial" w:cs="Arial"/>
              </w:rPr>
              <w:t> </w:t>
            </w:r>
          </w:p>
        </w:tc>
      </w:tr>
    </w:tbl>
    <w:p w14:paraId="6DEFE803" w14:textId="77777777" w:rsidR="0057503C" w:rsidRPr="000D6D00" w:rsidRDefault="0057503C" w:rsidP="0057503C">
      <w:pPr>
        <w:adjustRightInd w:val="0"/>
        <w:rPr>
          <w:rFonts w:ascii="Arial" w:hAnsi="Arial" w:cs="Arial"/>
          <w:b/>
          <w:sz w:val="16"/>
          <w:szCs w:val="16"/>
        </w:rPr>
      </w:pPr>
    </w:p>
    <w:p w14:paraId="27A4AEDB"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14:paraId="73D4D375" w14:textId="77777777"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firstRow="1" w:lastRow="0" w:firstColumn="1" w:lastColumn="0" w:noHBand="0" w:noVBand="1"/>
      </w:tblPr>
      <w:tblGrid>
        <w:gridCol w:w="3040"/>
        <w:gridCol w:w="700"/>
        <w:gridCol w:w="400"/>
        <w:gridCol w:w="2184"/>
        <w:gridCol w:w="709"/>
        <w:gridCol w:w="425"/>
        <w:gridCol w:w="913"/>
        <w:gridCol w:w="1072"/>
        <w:gridCol w:w="708"/>
      </w:tblGrid>
      <w:tr w:rsidR="003122BF" w:rsidRPr="000D6D00" w14:paraId="51E30191" w14:textId="77777777"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14:paraId="46C12FC8" w14:textId="77777777"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7C52E44B"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130D0CE1" w14:textId="77777777"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14:paraId="76B3E27C"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14:paraId="6E04AB93"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14:paraId="44372269"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14:paraId="122FE14D"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04ED3C27"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0CBFF32B"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3AE063C8" w14:textId="77777777"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14:paraId="4D60BB1C"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12F6F7A4" w14:textId="77777777" w:rsidR="003122BF" w:rsidRPr="000D6D00" w:rsidRDefault="003122BF" w:rsidP="003122BF">
            <w:pP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14:paraId="27871995" w14:textId="77777777" w:rsidR="003122BF" w:rsidRPr="000D6D00" w:rsidRDefault="003122BF" w:rsidP="003122BF">
            <w:pPr>
              <w:rPr>
                <w:rFonts w:ascii="Arial" w:hAnsi="Arial" w:cs="Arial"/>
                <w:color w:val="000000"/>
                <w:sz w:val="22"/>
                <w:szCs w:val="22"/>
              </w:rPr>
            </w:pPr>
          </w:p>
        </w:tc>
      </w:tr>
      <w:tr w:rsidR="003122BF" w:rsidRPr="000D6D00" w14:paraId="7A8F958A" w14:textId="77777777"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14:paraId="1C296189" w14:textId="77777777"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14:paraId="68E29A5C"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7168C7FD" w14:textId="44861AFD"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osoby starší 60 let:</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D34A9"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6A6A2C0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06290E2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175D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492E20BE"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5848B2EE" w14:textId="0BBEE383"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imobilní osoby:</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780549CC"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7DED022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tcBorders>
            <w:shd w:val="clear" w:color="auto" w:fill="auto"/>
            <w:noWrap/>
            <w:vAlign w:val="bottom"/>
            <w:hideMark/>
          </w:tcPr>
          <w:p w14:paraId="08798E48" w14:textId="6E8F550E" w:rsidR="003122BF" w:rsidRPr="000D6D00" w:rsidRDefault="003122BF" w:rsidP="003122BF">
            <w:pPr>
              <w:jc w:val="right"/>
              <w:rPr>
                <w:rFonts w:ascii="Arial" w:hAnsi="Arial" w:cs="Arial"/>
                <w:b/>
                <w:bCs/>
                <w:color w:val="000000"/>
                <w:sz w:val="22"/>
                <w:szCs w:val="22"/>
              </w:rPr>
            </w:pPr>
          </w:p>
        </w:tc>
        <w:tc>
          <w:tcPr>
            <w:tcW w:w="913" w:type="dxa"/>
            <w:tcBorders>
              <w:top w:val="single" w:sz="8" w:space="0" w:color="auto"/>
            </w:tcBorders>
            <w:shd w:val="clear" w:color="auto" w:fill="auto"/>
            <w:noWrap/>
            <w:vAlign w:val="bottom"/>
            <w:hideMark/>
          </w:tcPr>
          <w:p w14:paraId="3A54257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14:paraId="09AB030D" w14:textId="77777777" w:rsidR="0057503C" w:rsidRPr="000D6D00" w:rsidRDefault="0057503C" w:rsidP="0057503C">
      <w:pPr>
        <w:adjustRightInd w:val="0"/>
        <w:rPr>
          <w:rFonts w:ascii="Arial" w:hAnsi="Arial" w:cs="Arial"/>
          <w:b/>
          <w:sz w:val="22"/>
          <w:szCs w:val="22"/>
        </w:rPr>
      </w:pPr>
    </w:p>
    <w:p w14:paraId="00A0BE07"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14:paraId="31A6BDC7" w14:textId="77777777"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14:paraId="64CB4DB7" w14:textId="77777777"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firstRow="1" w:lastRow="0" w:firstColumn="1" w:lastColumn="0" w:noHBand="0" w:noVBand="1"/>
      </w:tblPr>
      <w:tblGrid>
        <w:gridCol w:w="10273"/>
      </w:tblGrid>
      <w:tr w:rsidR="0057503C" w:rsidRPr="000D6D00" w14:paraId="3AC628FD" w14:textId="77777777" w:rsidTr="0019477C">
        <w:trPr>
          <w:trHeight w:val="957"/>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66714353" w14:textId="77777777" w:rsidR="0057503C" w:rsidRPr="000D6D00" w:rsidRDefault="0057503C" w:rsidP="0057503C">
            <w:pPr>
              <w:adjustRightInd w:val="0"/>
              <w:rPr>
                <w:rFonts w:ascii="Arial" w:hAnsi="Arial" w:cs="Arial"/>
                <w:sz w:val="24"/>
                <w:szCs w:val="24"/>
              </w:rPr>
            </w:pPr>
          </w:p>
          <w:p w14:paraId="2230C795" w14:textId="77777777" w:rsidR="0057503C" w:rsidRPr="000D6D00" w:rsidRDefault="0057503C" w:rsidP="0057503C">
            <w:pPr>
              <w:adjustRightInd w:val="0"/>
              <w:rPr>
                <w:rFonts w:ascii="Arial" w:hAnsi="Arial" w:cs="Arial"/>
                <w:sz w:val="24"/>
                <w:szCs w:val="24"/>
              </w:rPr>
            </w:pPr>
          </w:p>
          <w:p w14:paraId="44655F58" w14:textId="77777777" w:rsidR="0057503C" w:rsidRPr="000D6D00" w:rsidRDefault="0057503C" w:rsidP="0057503C">
            <w:pPr>
              <w:adjustRightInd w:val="0"/>
              <w:rPr>
                <w:rFonts w:ascii="Arial" w:hAnsi="Arial" w:cs="Arial"/>
                <w:sz w:val="24"/>
                <w:szCs w:val="24"/>
              </w:rPr>
            </w:pPr>
          </w:p>
          <w:p w14:paraId="00078000" w14:textId="77777777" w:rsidR="0057503C" w:rsidRPr="000D6D00" w:rsidRDefault="0057503C" w:rsidP="0057503C">
            <w:pPr>
              <w:adjustRightInd w:val="0"/>
              <w:rPr>
                <w:rFonts w:ascii="Arial" w:hAnsi="Arial" w:cs="Arial"/>
                <w:sz w:val="24"/>
                <w:szCs w:val="24"/>
              </w:rPr>
            </w:pPr>
          </w:p>
        </w:tc>
      </w:tr>
    </w:tbl>
    <w:p w14:paraId="5F1F3319" w14:textId="77777777" w:rsidR="0057503C" w:rsidRPr="000D6D00" w:rsidRDefault="0057503C" w:rsidP="0057503C">
      <w:pPr>
        <w:adjustRightInd w:val="0"/>
        <w:rPr>
          <w:rFonts w:ascii="Arial" w:hAnsi="Arial" w:cs="Arial"/>
          <w:sz w:val="16"/>
          <w:szCs w:val="16"/>
        </w:rPr>
      </w:pPr>
    </w:p>
    <w:p w14:paraId="4AF82E9B" w14:textId="77777777"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14:paraId="2E20D90F"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14:paraId="3D33EBBE" w14:textId="77777777"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14:paraId="0BE7A2F5" w14:textId="77777777"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firstRow="1" w:lastRow="0" w:firstColumn="1" w:lastColumn="0" w:noHBand="0" w:noVBand="1"/>
      </w:tblPr>
      <w:tblGrid>
        <w:gridCol w:w="1060"/>
        <w:gridCol w:w="798"/>
        <w:gridCol w:w="425"/>
        <w:gridCol w:w="400"/>
        <w:gridCol w:w="7610"/>
      </w:tblGrid>
      <w:tr w:rsidR="0057503C" w:rsidRPr="000D6D00" w14:paraId="6CA69817" w14:textId="77777777" w:rsidTr="00C14077">
        <w:trPr>
          <w:trHeight w:val="315"/>
        </w:trPr>
        <w:tc>
          <w:tcPr>
            <w:tcW w:w="1060" w:type="dxa"/>
            <w:tcBorders>
              <w:top w:val="nil"/>
              <w:left w:val="nil"/>
              <w:bottom w:val="nil"/>
              <w:right w:val="nil"/>
            </w:tcBorders>
            <w:shd w:val="clear" w:color="auto" w:fill="auto"/>
            <w:noWrap/>
            <w:vAlign w:val="bottom"/>
            <w:hideMark/>
          </w:tcPr>
          <w:p w14:paraId="506336B1"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60C28"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797D0490" w14:textId="77777777"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14:paraId="4C2504B1" w14:textId="77777777"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1E839"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14:paraId="4E258BD6" w14:textId="77777777"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firstRow="1" w:lastRow="0" w:firstColumn="1" w:lastColumn="0" w:noHBand="0" w:noVBand="1"/>
      </w:tblPr>
      <w:tblGrid>
        <w:gridCol w:w="3701"/>
        <w:gridCol w:w="798"/>
        <w:gridCol w:w="425"/>
        <w:gridCol w:w="400"/>
        <w:gridCol w:w="4969"/>
      </w:tblGrid>
      <w:tr w:rsidR="0057503C" w:rsidRPr="000D6D00" w14:paraId="0FD0CDD5" w14:textId="77777777" w:rsidTr="00C14077">
        <w:trPr>
          <w:trHeight w:val="315"/>
        </w:trPr>
        <w:tc>
          <w:tcPr>
            <w:tcW w:w="3701" w:type="dxa"/>
            <w:tcBorders>
              <w:top w:val="nil"/>
              <w:left w:val="nil"/>
              <w:bottom w:val="nil"/>
              <w:right w:val="nil"/>
            </w:tcBorders>
            <w:shd w:val="clear" w:color="auto" w:fill="auto"/>
            <w:noWrap/>
            <w:vAlign w:val="bottom"/>
            <w:hideMark/>
          </w:tcPr>
          <w:p w14:paraId="117276B9" w14:textId="77777777"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52D9"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38143F26" w14:textId="77777777"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14:paraId="7BC7796E" w14:textId="77777777"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A6EFE"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14:paraId="587529C3" w14:textId="77777777" w:rsidR="0057503C" w:rsidRPr="000D6D00" w:rsidRDefault="0057503C" w:rsidP="0057503C">
      <w:pPr>
        <w:rPr>
          <w:rFonts w:ascii="Arial" w:hAnsi="Arial" w:cs="Arial"/>
          <w:sz w:val="16"/>
          <w:szCs w:val="16"/>
        </w:rPr>
      </w:pPr>
    </w:p>
    <w:p w14:paraId="21CFFF53" w14:textId="77777777"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14:paraId="4382D2B1"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14:paraId="0CD9AB58" w14:textId="77777777"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firstRow="1" w:lastRow="0" w:firstColumn="1" w:lastColumn="0" w:noHBand="0" w:noVBand="1"/>
      </w:tblPr>
      <w:tblGrid>
        <w:gridCol w:w="2860"/>
        <w:gridCol w:w="1840"/>
        <w:gridCol w:w="2403"/>
        <w:gridCol w:w="1763"/>
      </w:tblGrid>
      <w:tr w:rsidR="0057503C" w:rsidRPr="000D6D00" w14:paraId="6AAD16D5" w14:textId="77777777"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EF6AF"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14:paraId="289A5564"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14:paraId="43CAB18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14:paraId="520A27FE"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14:paraId="72FFCFB3" w14:textId="77777777"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0D51E83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14:paraId="1A470D22"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14:paraId="32CF81D5"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14:paraId="5DB48FD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14:paraId="5ACFEBA1" w14:textId="77777777" w:rsidR="0057503C" w:rsidRDefault="0057503C" w:rsidP="002B3266">
      <w:pPr>
        <w:spacing w:before="120"/>
        <w:jc w:val="both"/>
        <w:rPr>
          <w:rFonts w:ascii="Arial" w:hAnsi="Arial" w:cs="Arial"/>
          <w:sz w:val="22"/>
        </w:rPr>
      </w:pPr>
    </w:p>
    <w:p w14:paraId="758F6503" w14:textId="77777777" w:rsidR="007D0D59" w:rsidRDefault="007D0D59" w:rsidP="002B3266">
      <w:pPr>
        <w:spacing w:before="120"/>
        <w:jc w:val="both"/>
        <w:rPr>
          <w:rFonts w:ascii="Arial" w:hAnsi="Arial" w:cs="Arial"/>
          <w:sz w:val="22"/>
        </w:rPr>
      </w:pPr>
    </w:p>
    <w:p w14:paraId="19232904" w14:textId="77777777"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t>INFORMACE PRO ZPRACOVATELE POVODŇOVÉHO PLÁNU VLASTNÍKA NEMOVITOSTI</w:t>
      </w:r>
    </w:p>
    <w:p w14:paraId="74E93AEB" w14:textId="77777777" w:rsidR="00CD6A0D" w:rsidRPr="00CB7338" w:rsidRDefault="00CD6A0D" w:rsidP="00CD6A0D">
      <w:pPr>
        <w:autoSpaceDE w:val="0"/>
        <w:autoSpaceDN w:val="0"/>
        <w:adjustRightInd w:val="0"/>
        <w:rPr>
          <w:rFonts w:ascii="NimbusSanL-Regu" w:hAnsi="NimbusSanL-Regu" w:cs="NimbusSanL-Regu"/>
          <w:sz w:val="22"/>
          <w:szCs w:val="22"/>
        </w:rPr>
      </w:pPr>
    </w:p>
    <w:p w14:paraId="3286399D" w14:textId="2EFE6F4E"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346F8E">
        <w:rPr>
          <w:rFonts w:ascii="Arial" w:hAnsi="Arial" w:cs="Arial"/>
          <w:b/>
          <w:color w:val="000000" w:themeColor="text1"/>
          <w:sz w:val="22"/>
          <w:szCs w:val="22"/>
        </w:rPr>
        <w:t xml:space="preserve">obec </w:t>
      </w:r>
      <w:r w:rsidR="00656E50">
        <w:rPr>
          <w:rFonts w:ascii="Arial" w:hAnsi="Arial" w:cs="Arial"/>
          <w:b/>
          <w:color w:val="000000" w:themeColor="text1"/>
          <w:sz w:val="22"/>
          <w:szCs w:val="22"/>
        </w:rPr>
        <w:t xml:space="preserve">Dolní </w:t>
      </w:r>
      <w:proofErr w:type="spellStart"/>
      <w:r w:rsidR="00656E50">
        <w:rPr>
          <w:rFonts w:ascii="Arial" w:hAnsi="Arial" w:cs="Arial"/>
          <w:b/>
          <w:color w:val="000000" w:themeColor="text1"/>
          <w:sz w:val="22"/>
          <w:szCs w:val="22"/>
        </w:rPr>
        <w:t>Ryhcnov</w:t>
      </w:r>
      <w:proofErr w:type="spellEnd"/>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14:paraId="625D19C5" w14:textId="77777777" w:rsidR="007D0D59" w:rsidRPr="00CB7338" w:rsidRDefault="007D0D59" w:rsidP="00CD6A0D">
      <w:pPr>
        <w:autoSpaceDE w:val="0"/>
        <w:autoSpaceDN w:val="0"/>
        <w:adjustRightInd w:val="0"/>
        <w:jc w:val="both"/>
        <w:rPr>
          <w:rFonts w:ascii="Arial" w:hAnsi="Arial" w:cs="Arial"/>
          <w:sz w:val="22"/>
          <w:szCs w:val="22"/>
        </w:rPr>
      </w:pPr>
    </w:p>
    <w:p w14:paraId="28B27D53" w14:textId="77777777"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14:paraId="46535F2A" w14:textId="6A6F3D39" w:rsidR="00346F8E" w:rsidRPr="00346F8E" w:rsidRDefault="00656E50" w:rsidP="00346F8E">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Bc. Anna Klímová</w:t>
      </w:r>
    </w:p>
    <w:p w14:paraId="20D6B906" w14:textId="0735C958" w:rsidR="00346F8E" w:rsidRPr="00346F8E" w:rsidRDefault="00656E50" w:rsidP="00346F8E">
      <w:pPr>
        <w:autoSpaceDE w:val="0"/>
        <w:autoSpaceDN w:val="0"/>
        <w:adjustRightInd w:val="0"/>
        <w:jc w:val="both"/>
        <w:rPr>
          <w:rFonts w:ascii="Arial" w:hAnsi="Arial" w:cs="Arial"/>
          <w:b/>
          <w:bCs/>
          <w:color w:val="000000"/>
          <w:sz w:val="22"/>
          <w:szCs w:val="22"/>
        </w:rPr>
      </w:pPr>
      <w:hyperlink r:id="rId8" w:history="1">
        <w:r w:rsidRPr="00C2621D">
          <w:rPr>
            <w:rStyle w:val="Hypertextovodkaz"/>
            <w:rFonts w:ascii="Arial" w:hAnsi="Arial" w:cs="Arial"/>
            <w:b/>
            <w:bCs/>
            <w:sz w:val="22"/>
            <w:szCs w:val="22"/>
          </w:rPr>
          <w:t>Klimova88@seznam.cz</w:t>
        </w:r>
      </w:hyperlink>
      <w:r>
        <w:rPr>
          <w:rFonts w:ascii="Arial" w:hAnsi="Arial" w:cs="Arial"/>
          <w:b/>
          <w:bCs/>
          <w:color w:val="000000"/>
          <w:sz w:val="22"/>
          <w:szCs w:val="22"/>
        </w:rPr>
        <w:t xml:space="preserve"> </w:t>
      </w:r>
    </w:p>
    <w:p w14:paraId="3AF849F9" w14:textId="77777777" w:rsidR="00346F8E" w:rsidRPr="00CB7338" w:rsidRDefault="00346F8E" w:rsidP="00346F8E">
      <w:pPr>
        <w:autoSpaceDE w:val="0"/>
        <w:autoSpaceDN w:val="0"/>
        <w:adjustRightInd w:val="0"/>
        <w:jc w:val="both"/>
        <w:rPr>
          <w:rFonts w:ascii="Arial" w:hAnsi="Arial" w:cs="Arial"/>
          <w:sz w:val="22"/>
          <w:szCs w:val="22"/>
        </w:rPr>
      </w:pPr>
    </w:p>
    <w:p w14:paraId="66CC09C2" w14:textId="77777777"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14:paraId="46473327" w14:textId="77777777" w:rsidR="00CD6A0D" w:rsidRPr="00CB7338" w:rsidRDefault="00CD6A0D" w:rsidP="00CD6A0D">
      <w:pPr>
        <w:autoSpaceDE w:val="0"/>
        <w:autoSpaceDN w:val="0"/>
        <w:adjustRightInd w:val="0"/>
        <w:jc w:val="both"/>
        <w:rPr>
          <w:rFonts w:ascii="Arial" w:hAnsi="Arial" w:cs="Arial"/>
          <w:sz w:val="22"/>
          <w:szCs w:val="22"/>
        </w:rPr>
      </w:pPr>
    </w:p>
    <w:p w14:paraId="348238C9"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14:paraId="02C933CA"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14:paraId="7BD48BC5"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14:paraId="2402F809" w14:textId="77777777" w:rsidR="00CD6A0D" w:rsidRPr="00CB7338" w:rsidRDefault="00CD6A0D" w:rsidP="00CD6A0D">
      <w:pPr>
        <w:autoSpaceDE w:val="0"/>
        <w:autoSpaceDN w:val="0"/>
        <w:adjustRightInd w:val="0"/>
        <w:jc w:val="both"/>
        <w:rPr>
          <w:rFonts w:ascii="Arial" w:hAnsi="Arial" w:cs="Arial"/>
          <w:sz w:val="22"/>
          <w:szCs w:val="22"/>
        </w:rPr>
      </w:pPr>
    </w:p>
    <w:p w14:paraId="20F2383B" w14:textId="77777777"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14:paraId="0763E370" w14:textId="62E33749" w:rsidR="005A73F2" w:rsidRPr="00CE0B14" w:rsidRDefault="00CD6A0D" w:rsidP="00CD6A0D">
      <w:pPr>
        <w:autoSpaceDE w:val="0"/>
        <w:autoSpaceDN w:val="0"/>
        <w:adjustRightInd w:val="0"/>
        <w:jc w:val="both"/>
        <w:rPr>
          <w:rFonts w:ascii="Arial" w:hAnsi="Arial" w:cs="Arial"/>
          <w:sz w:val="22"/>
          <w:szCs w:val="22"/>
        </w:rPr>
      </w:pPr>
      <w:r w:rsidRPr="00CE0B14">
        <w:rPr>
          <w:rFonts w:ascii="Arial" w:hAnsi="Arial" w:cs="Arial"/>
          <w:sz w:val="22"/>
          <w:szCs w:val="22"/>
        </w:rPr>
        <w:t>emailovou komunikací s</w:t>
      </w:r>
      <w:r w:rsidR="00CB7338" w:rsidRPr="00CE0B14">
        <w:rPr>
          <w:rFonts w:ascii="Arial" w:hAnsi="Arial" w:cs="Arial"/>
          <w:sz w:val="22"/>
          <w:szCs w:val="22"/>
        </w:rPr>
        <w:t> </w:t>
      </w:r>
      <w:r w:rsidR="0052358A" w:rsidRPr="00CE0B14">
        <w:rPr>
          <w:rFonts w:ascii="Arial" w:hAnsi="Arial" w:cs="Arial"/>
          <w:sz w:val="22"/>
          <w:szCs w:val="22"/>
        </w:rPr>
        <w:t>obcí</w:t>
      </w:r>
      <w:r w:rsidR="00CB7338" w:rsidRPr="00CE0B14">
        <w:rPr>
          <w:rFonts w:ascii="Arial" w:hAnsi="Arial" w:cs="Arial"/>
          <w:sz w:val="22"/>
          <w:szCs w:val="22"/>
        </w:rPr>
        <w:t xml:space="preserve"> </w:t>
      </w:r>
      <w:r w:rsidRPr="00CE0B14">
        <w:rPr>
          <w:rFonts w:ascii="Arial" w:hAnsi="Arial" w:cs="Arial"/>
          <w:sz w:val="22"/>
          <w:szCs w:val="22"/>
        </w:rPr>
        <w:t>na emailové adrese:</w:t>
      </w:r>
      <w:r w:rsidR="008C35F8" w:rsidRPr="00CE0B14">
        <w:rPr>
          <w:rFonts w:ascii="Arial" w:hAnsi="Arial" w:cs="Arial"/>
          <w:sz w:val="22"/>
          <w:szCs w:val="22"/>
        </w:rPr>
        <w:t xml:space="preserve"> </w:t>
      </w:r>
      <w:r w:rsidR="00656E50" w:rsidRPr="00656E50">
        <w:rPr>
          <w:rStyle w:val="Hypertextovodkaz"/>
          <w:rFonts w:ascii="Arial" w:hAnsi="Arial" w:cs="Arial"/>
          <w:sz w:val="22"/>
          <w:szCs w:val="22"/>
        </w:rPr>
        <w:t>obec@dolnirychnov.cz</w:t>
      </w:r>
      <w:r w:rsidR="00CE0B14">
        <w:rPr>
          <w:rFonts w:ascii="Arial" w:hAnsi="Arial" w:cs="Arial"/>
          <w:sz w:val="22"/>
          <w:szCs w:val="22"/>
        </w:rPr>
        <w:t xml:space="preserve"> </w:t>
      </w:r>
      <w:r w:rsidR="00346F8E" w:rsidRPr="00CE0B14">
        <w:rPr>
          <w:rFonts w:ascii="Arial" w:hAnsi="Arial" w:cs="Arial"/>
          <w:sz w:val="22"/>
          <w:szCs w:val="22"/>
        </w:rPr>
        <w:t>.</w:t>
      </w:r>
    </w:p>
    <w:p w14:paraId="1E18F56A" w14:textId="77777777" w:rsidR="00F516D7" w:rsidRPr="00B631F6" w:rsidRDefault="00F516D7" w:rsidP="00CD6A0D">
      <w:pPr>
        <w:autoSpaceDE w:val="0"/>
        <w:autoSpaceDN w:val="0"/>
        <w:adjustRightInd w:val="0"/>
        <w:jc w:val="both"/>
        <w:rPr>
          <w:rFonts w:ascii="Arial" w:hAnsi="Arial" w:cs="Arial"/>
          <w:sz w:val="22"/>
          <w:szCs w:val="22"/>
        </w:rPr>
      </w:pPr>
    </w:p>
    <w:p w14:paraId="3E8BA00D"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14:paraId="0D87E393" w14:textId="77777777" w:rsidR="00CD6A0D" w:rsidRPr="00CB7338" w:rsidRDefault="00CD6A0D" w:rsidP="00CD6A0D">
      <w:pPr>
        <w:autoSpaceDE w:val="0"/>
        <w:autoSpaceDN w:val="0"/>
        <w:adjustRightInd w:val="0"/>
        <w:jc w:val="both"/>
        <w:rPr>
          <w:rFonts w:ascii="Arial" w:hAnsi="Arial" w:cs="Arial"/>
          <w:sz w:val="22"/>
          <w:szCs w:val="22"/>
        </w:rPr>
      </w:pPr>
    </w:p>
    <w:p w14:paraId="31323181" w14:textId="77777777"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14:paraId="6DA1F70E" w14:textId="77777777" w:rsidR="00386F4E" w:rsidRPr="00CB7338" w:rsidRDefault="00386F4E" w:rsidP="00386F4E">
      <w:pPr>
        <w:rPr>
          <w:rFonts w:ascii="Arial" w:hAnsi="Arial" w:cs="Arial"/>
          <w:sz w:val="22"/>
          <w:szCs w:val="22"/>
        </w:rPr>
      </w:pPr>
    </w:p>
    <w:p w14:paraId="798FC214" w14:textId="77777777" w:rsidR="00CD6A0D" w:rsidRPr="00CB7338" w:rsidRDefault="00CD6A0D" w:rsidP="00386F4E">
      <w:pPr>
        <w:rPr>
          <w:rFonts w:ascii="Arial" w:hAnsi="Arial" w:cs="Arial"/>
          <w:sz w:val="24"/>
          <w:szCs w:val="24"/>
        </w:rPr>
      </w:pPr>
    </w:p>
    <w:p w14:paraId="1B156BFC" w14:textId="77777777" w:rsidR="00CD6A0D" w:rsidRDefault="00CD6A0D" w:rsidP="00386F4E">
      <w:pPr>
        <w:rPr>
          <w:rFonts w:ascii="Arial" w:hAnsi="Arial" w:cs="Arial"/>
          <w:sz w:val="22"/>
          <w:szCs w:val="22"/>
        </w:rPr>
      </w:pPr>
    </w:p>
    <w:p w14:paraId="1FDC599F" w14:textId="77777777" w:rsidR="00CD6A0D" w:rsidRDefault="00CD6A0D" w:rsidP="00386F4E">
      <w:pPr>
        <w:rPr>
          <w:rFonts w:ascii="Arial" w:hAnsi="Arial" w:cs="Arial"/>
          <w:sz w:val="22"/>
          <w:szCs w:val="22"/>
        </w:rPr>
      </w:pPr>
    </w:p>
    <w:p w14:paraId="6366EFA4" w14:textId="77777777" w:rsidR="00CD6A0D" w:rsidRDefault="00CD6A0D" w:rsidP="00386F4E">
      <w:pPr>
        <w:rPr>
          <w:rFonts w:ascii="Arial" w:hAnsi="Arial" w:cs="Arial"/>
          <w:sz w:val="22"/>
          <w:szCs w:val="22"/>
        </w:rPr>
      </w:pPr>
    </w:p>
    <w:p w14:paraId="7F046055" w14:textId="77777777" w:rsidR="00CD6A0D" w:rsidRPr="00386F4E" w:rsidRDefault="00CD6A0D" w:rsidP="00386F4E">
      <w:pPr>
        <w:rPr>
          <w:rFonts w:ascii="Arial" w:hAnsi="Arial" w:cs="Arial"/>
          <w:sz w:val="22"/>
          <w:szCs w:val="22"/>
        </w:rPr>
      </w:pPr>
    </w:p>
    <w:p w14:paraId="65F0A373" w14:textId="77777777"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14:paraId="5BBB554F" w14:textId="77777777"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9"/>
      <w:headerReference w:type="default" r:id="rId10"/>
      <w:headerReference w:type="first" r:id="rId11"/>
      <w:footerReference w:type="first" r:id="rId12"/>
      <w:pgSz w:w="11906" w:h="16838" w:code="9"/>
      <w:pgMar w:top="709" w:right="851" w:bottom="426" w:left="851"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03C6D" w14:textId="77777777" w:rsidR="00F979AA" w:rsidRDefault="00F979AA">
      <w:r>
        <w:separator/>
      </w:r>
    </w:p>
  </w:endnote>
  <w:endnote w:type="continuationSeparator" w:id="0">
    <w:p w14:paraId="4EC5CFA2" w14:textId="77777777" w:rsidR="00F979AA" w:rsidRDefault="00F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4743" w14:textId="68CECE3A"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8C12" w14:textId="77777777" w:rsidR="00F979AA" w:rsidRDefault="00F979AA">
      <w:r>
        <w:separator/>
      </w:r>
    </w:p>
  </w:footnote>
  <w:footnote w:type="continuationSeparator" w:id="0">
    <w:p w14:paraId="017F8236" w14:textId="77777777" w:rsidR="00F979AA" w:rsidRDefault="00F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810B" w14:textId="77777777" w:rsidR="00F979AA" w:rsidRDefault="00F979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14:paraId="345B5199" w14:textId="77777777" w:rsidR="00F979AA" w:rsidRDefault="00F9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634C" w14:textId="77777777" w:rsidR="00F979AA" w:rsidRDefault="00F979AA">
    <w:pPr>
      <w:pStyle w:val="Zhlav"/>
      <w:framePr w:wrap="around" w:vAnchor="text" w:hAnchor="margin" w:xAlign="center"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F516D7">
      <w:rPr>
        <w:rStyle w:val="slostrnky"/>
        <w:rFonts w:ascii="Arial" w:hAnsi="Arial"/>
        <w:noProof/>
      </w:rPr>
      <w:t>2</w:t>
    </w:r>
    <w:r>
      <w:rPr>
        <w:rStyle w:val="slostrnky"/>
        <w:rFonts w:ascii="Arial" w:hAnsi="Arial"/>
      </w:rPr>
      <w:fldChar w:fldCharType="end"/>
    </w:r>
  </w:p>
  <w:p w14:paraId="5A283D5D" w14:textId="77777777" w:rsidR="00F979AA" w:rsidRDefault="00F979AA">
    <w:pPr>
      <w:pStyle w:val="Zhlav"/>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50DA" w14:textId="21346B4F" w:rsidR="00FC7105"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346F8E">
      <w:rPr>
        <w:rFonts w:ascii="Arial" w:hAnsi="Arial" w:cs="Arial"/>
        <w:color w:val="808080" w:themeColor="background1" w:themeShade="80"/>
      </w:rPr>
      <w:t xml:space="preserve">obce </w:t>
    </w:r>
    <w:r w:rsidR="00656E50">
      <w:rPr>
        <w:rFonts w:ascii="Arial" w:hAnsi="Arial" w:cs="Arial"/>
        <w:color w:val="808080" w:themeColor="background1" w:themeShade="80"/>
      </w:rPr>
      <w:t>Dolní Rychnov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A29B1"/>
    <w:multiLevelType w:val="singleLevel"/>
    <w:tmpl w:val="0405000F"/>
    <w:lvl w:ilvl="0">
      <w:start w:val="1"/>
      <w:numFmt w:val="decimal"/>
      <w:lvlText w:val="%1."/>
      <w:lvlJc w:val="left"/>
      <w:pPr>
        <w:tabs>
          <w:tab w:val="num" w:pos="360"/>
        </w:tabs>
        <w:ind w:left="360" w:hanging="360"/>
      </w:pPr>
    </w:lvl>
  </w:abstractNum>
  <w:num w:numId="1" w16cid:durableId="992099227">
    <w:abstractNumId w:val="1"/>
  </w:num>
  <w:num w:numId="2" w16cid:durableId="189500311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9"/>
    <w:rsid w:val="00036C15"/>
    <w:rsid w:val="00055D72"/>
    <w:rsid w:val="00067CEC"/>
    <w:rsid w:val="00082A53"/>
    <w:rsid w:val="000A4377"/>
    <w:rsid w:val="000B13E4"/>
    <w:rsid w:val="000C1285"/>
    <w:rsid w:val="000C6CC9"/>
    <w:rsid w:val="000D6D00"/>
    <w:rsid w:val="00130411"/>
    <w:rsid w:val="001443B2"/>
    <w:rsid w:val="00167708"/>
    <w:rsid w:val="00177BB6"/>
    <w:rsid w:val="0019477C"/>
    <w:rsid w:val="001D0BE0"/>
    <w:rsid w:val="001D4E98"/>
    <w:rsid w:val="001F7ED6"/>
    <w:rsid w:val="00207729"/>
    <w:rsid w:val="00217159"/>
    <w:rsid w:val="00274044"/>
    <w:rsid w:val="002A4DBB"/>
    <w:rsid w:val="002B15B1"/>
    <w:rsid w:val="002B18C9"/>
    <w:rsid w:val="002B3266"/>
    <w:rsid w:val="002B6267"/>
    <w:rsid w:val="002F4246"/>
    <w:rsid w:val="003122BF"/>
    <w:rsid w:val="00315DD0"/>
    <w:rsid w:val="003241A6"/>
    <w:rsid w:val="00346F8E"/>
    <w:rsid w:val="00347056"/>
    <w:rsid w:val="00361744"/>
    <w:rsid w:val="0037549E"/>
    <w:rsid w:val="003764EE"/>
    <w:rsid w:val="00386F4E"/>
    <w:rsid w:val="003B1207"/>
    <w:rsid w:val="003B3B41"/>
    <w:rsid w:val="003B537A"/>
    <w:rsid w:val="003C47CE"/>
    <w:rsid w:val="004048A2"/>
    <w:rsid w:val="004273D7"/>
    <w:rsid w:val="004277EE"/>
    <w:rsid w:val="00445991"/>
    <w:rsid w:val="00456B6F"/>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56E50"/>
    <w:rsid w:val="00677769"/>
    <w:rsid w:val="006B626D"/>
    <w:rsid w:val="006F1FEA"/>
    <w:rsid w:val="00707A83"/>
    <w:rsid w:val="00711A26"/>
    <w:rsid w:val="00770F45"/>
    <w:rsid w:val="007B6A28"/>
    <w:rsid w:val="007D0D59"/>
    <w:rsid w:val="00816196"/>
    <w:rsid w:val="0082636E"/>
    <w:rsid w:val="00832D9B"/>
    <w:rsid w:val="008866A4"/>
    <w:rsid w:val="008C35F8"/>
    <w:rsid w:val="008E4B0E"/>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22CCE"/>
    <w:rsid w:val="00B32631"/>
    <w:rsid w:val="00B631F6"/>
    <w:rsid w:val="00B7062C"/>
    <w:rsid w:val="00BB12D9"/>
    <w:rsid w:val="00C0466A"/>
    <w:rsid w:val="00C14077"/>
    <w:rsid w:val="00C87D55"/>
    <w:rsid w:val="00C90E16"/>
    <w:rsid w:val="00CA780A"/>
    <w:rsid w:val="00CB7338"/>
    <w:rsid w:val="00CC20C8"/>
    <w:rsid w:val="00CD567A"/>
    <w:rsid w:val="00CD6A0D"/>
    <w:rsid w:val="00CE0B14"/>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3E35"/>
    <w:rsid w:val="00EE6927"/>
    <w:rsid w:val="00EF4AE4"/>
    <w:rsid w:val="00F02378"/>
    <w:rsid w:val="00F31F73"/>
    <w:rsid w:val="00F35A5D"/>
    <w:rsid w:val="00F4570E"/>
    <w:rsid w:val="00F45850"/>
    <w:rsid w:val="00F516D7"/>
    <w:rsid w:val="00F62177"/>
    <w:rsid w:val="00F65E14"/>
    <w:rsid w:val="00F979AA"/>
    <w:rsid w:val="00FA07E3"/>
    <w:rsid w:val="00FA40A9"/>
    <w:rsid w:val="00FB3332"/>
    <w:rsid w:val="00FC7105"/>
    <w:rsid w:val="00FE2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D0853C0"/>
  <w15:chartTrackingRefBased/>
  <w15:docId w15:val="{9B5A7B8B-C497-4003-91CF-F1A0DB9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rFonts w:ascii="Arial" w:hAnsi="Arial"/>
      <w:sz w:val="22"/>
    </w:rPr>
  </w:style>
  <w:style w:type="paragraph" w:styleId="Zkladntext">
    <w:name w:val="Body Text"/>
    <w:basedOn w:val="Normln"/>
    <w:pPr>
      <w:spacing w:before="60" w:after="60"/>
      <w:jc w:val="both"/>
    </w:pPr>
    <w:rPr>
      <w:rFonts w:ascii="Arial" w:hAnsi="Arial"/>
      <w:b/>
      <w:sz w:val="24"/>
    </w:rPr>
  </w:style>
  <w:style w:type="character" w:styleId="Hypertextovodkaz">
    <w:name w:val="Hyperlink"/>
    <w:rPr>
      <w:color w:val="0000FF"/>
      <w:u w:val="single"/>
    </w:rPr>
  </w:style>
  <w:style w:type="character" w:styleId="slostrnky">
    <w:name w:val="page number"/>
    <w:basedOn w:val="Standardnpsmoodstavce"/>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styleId="Nevyeenzmnka">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mova88@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1012-841F-4B4F-8BFC-FE80AA6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papir_D022.dot</Template>
  <TotalTime>21</TotalTime>
  <Pages>2</Pages>
  <Words>678</Words>
  <Characters>4373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Lumír Pála</cp:lastModifiedBy>
  <cp:revision>14</cp:revision>
  <cp:lastPrinted>2018-03-28T06:47:00Z</cp:lastPrinted>
  <dcterms:created xsi:type="dcterms:W3CDTF">2021-09-21T05:08:00Z</dcterms:created>
  <dcterms:modified xsi:type="dcterms:W3CDTF">2025-01-12T07:31:00Z</dcterms:modified>
</cp:coreProperties>
</file>